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bCs/>
          <w:sz w:val="32"/>
        </w:rPr>
        <w:t>附件</w:t>
      </w:r>
      <w:r>
        <w:rPr>
          <w:rFonts w:hint="default" w:eastAsia="黑体"/>
          <w:bCs/>
          <w:sz w:val="32"/>
          <w:lang w:val="en-US"/>
        </w:rPr>
        <w:t>1</w:t>
      </w:r>
      <w:r>
        <w:rPr>
          <w:rFonts w:hint="eastAsia" w:eastAsia="黑体"/>
          <w:bCs/>
          <w:sz w:val="32"/>
          <w:lang w:val="en-US" w:eastAsia="zh-CN"/>
        </w:rPr>
        <w:t>：</w:t>
      </w:r>
    </w:p>
    <w:p>
      <w:pPr>
        <w:jc w:val="center"/>
        <w:rPr>
          <w:rFonts w:hint="eastAsia" w:eastAsia="黑体"/>
          <w:b/>
          <w:bCs/>
          <w:sz w:val="32"/>
        </w:rPr>
      </w:pPr>
    </w:p>
    <w:p>
      <w:pPr>
        <w:jc w:val="center"/>
        <w:rPr>
          <w:rFonts w:hint="eastAsia" w:eastAsia="黑体"/>
          <w:b/>
          <w:bCs/>
          <w:sz w:val="32"/>
        </w:rPr>
      </w:pPr>
    </w:p>
    <w:p>
      <w:pPr>
        <w:jc w:val="center"/>
        <w:rPr>
          <w:rFonts w:hint="eastAsia" w:eastAsia="黑体"/>
          <w:b/>
          <w:bCs/>
          <w:sz w:val="32"/>
        </w:rPr>
      </w:pPr>
    </w:p>
    <w:p>
      <w:pPr>
        <w:spacing w:line="900" w:lineRule="exact"/>
        <w:jc w:val="center"/>
        <w:rPr>
          <w:rFonts w:hint="eastAsia" w:ascii="华文中宋" w:hAnsi="华文中宋" w:eastAsia="华文中宋"/>
          <w:b w:val="0"/>
          <w:bCs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52"/>
          <w:szCs w:val="52"/>
          <w:lang w:val="en-US" w:eastAsia="zh-CN"/>
        </w:rPr>
        <w:t>中国农业发展银行</w:t>
      </w:r>
    </w:p>
    <w:p>
      <w:pPr>
        <w:spacing w:line="900" w:lineRule="exact"/>
        <w:jc w:val="center"/>
        <w:rPr>
          <w:rFonts w:hint="eastAsia" w:ascii="华文中宋" w:hAnsi="华文中宋" w:eastAsia="华文中宋"/>
          <w:b w:val="0"/>
          <w:bCs/>
          <w:sz w:val="52"/>
          <w:szCs w:val="52"/>
        </w:rPr>
      </w:pPr>
      <w:r>
        <w:rPr>
          <w:rFonts w:hint="eastAsia" w:ascii="华文中宋" w:hAnsi="华文中宋" w:eastAsia="华文中宋"/>
          <w:b w:val="0"/>
          <w:bCs/>
          <w:sz w:val="52"/>
          <w:szCs w:val="52"/>
        </w:rPr>
        <w:t>20</w:t>
      </w:r>
      <w:r>
        <w:rPr>
          <w:rFonts w:hint="eastAsia" w:ascii="华文中宋" w:hAnsi="华文中宋" w:eastAsia="华文中宋"/>
          <w:b w:val="0"/>
          <w:bCs/>
          <w:sz w:val="52"/>
          <w:szCs w:val="52"/>
          <w:lang w:val="en-US" w:eastAsia="zh-CN"/>
        </w:rPr>
        <w:t>23</w:t>
      </w:r>
      <w:r>
        <w:rPr>
          <w:rFonts w:hint="eastAsia" w:ascii="华文中宋" w:hAnsi="华文中宋" w:eastAsia="华文中宋"/>
          <w:b w:val="0"/>
          <w:bCs/>
          <w:sz w:val="52"/>
          <w:szCs w:val="52"/>
        </w:rPr>
        <w:t>年</w:t>
      </w:r>
      <w:r>
        <w:rPr>
          <w:rFonts w:hint="eastAsia" w:ascii="华文中宋" w:hAnsi="华文中宋" w:eastAsia="华文中宋"/>
          <w:b w:val="0"/>
          <w:bCs/>
          <w:sz w:val="52"/>
          <w:szCs w:val="52"/>
          <w:lang w:eastAsia="zh-CN"/>
        </w:rPr>
        <w:t>度</w:t>
      </w:r>
      <w:r>
        <w:rPr>
          <w:rFonts w:hint="eastAsia" w:ascii="华文中宋" w:hAnsi="华文中宋" w:eastAsia="华文中宋"/>
          <w:b w:val="0"/>
          <w:bCs/>
          <w:sz w:val="52"/>
          <w:szCs w:val="52"/>
          <w:lang w:val="en-US" w:eastAsia="zh-CN"/>
        </w:rPr>
        <w:t>委托研究</w:t>
      </w:r>
      <w:r>
        <w:rPr>
          <w:rFonts w:hint="eastAsia" w:ascii="华文中宋" w:hAnsi="华文中宋" w:eastAsia="华文中宋"/>
          <w:b w:val="0"/>
          <w:bCs/>
          <w:sz w:val="52"/>
          <w:szCs w:val="52"/>
        </w:rPr>
        <w:t>课题申</w:t>
      </w:r>
      <w:r>
        <w:rPr>
          <w:rFonts w:hint="eastAsia" w:ascii="华文中宋" w:hAnsi="华文中宋" w:eastAsia="华文中宋"/>
          <w:b w:val="0"/>
          <w:bCs/>
          <w:sz w:val="52"/>
          <w:szCs w:val="52"/>
          <w:lang w:eastAsia="zh-CN"/>
        </w:rPr>
        <w:t>请</w:t>
      </w:r>
      <w:r>
        <w:rPr>
          <w:rFonts w:hint="eastAsia" w:ascii="华文中宋" w:hAnsi="华文中宋" w:eastAsia="华文中宋"/>
          <w:b w:val="0"/>
          <w:bCs/>
          <w:sz w:val="52"/>
          <w:szCs w:val="52"/>
        </w:rPr>
        <w:t>书</w:t>
      </w: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rPr>
          <w:rFonts w:hint="eastAsia"/>
          <w:b/>
          <w:bCs/>
          <w:spacing w:val="60"/>
          <w:sz w:val="48"/>
        </w:rPr>
      </w:pPr>
    </w:p>
    <w:p>
      <w:pPr>
        <w:rPr>
          <w:rFonts w:hint="eastAsia"/>
          <w:b/>
          <w:bCs/>
          <w:spacing w:val="60"/>
          <w:sz w:val="48"/>
        </w:rPr>
      </w:pPr>
    </w:p>
    <w:p>
      <w:pPr>
        <w:spacing w:line="720" w:lineRule="exact"/>
        <w:ind w:firstLine="0" w:firstLineChars="0"/>
        <w:jc w:val="center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  <w:lang w:val="en-US" w:eastAsia="zh-CN"/>
        </w:rPr>
        <w:t>拟申报课题</w:t>
      </w:r>
      <w:r>
        <w:rPr>
          <w:rFonts w:hint="eastAsia" w:ascii="楷体" w:hAnsi="楷体" w:eastAsia="楷体"/>
          <w:bCs/>
          <w:sz w:val="36"/>
          <w:szCs w:val="36"/>
        </w:rPr>
        <w:t>：_________________</w:t>
      </w:r>
    </w:p>
    <w:p>
      <w:pPr>
        <w:spacing w:line="720" w:lineRule="exact"/>
        <w:ind w:firstLine="0" w:firstLineChars="0"/>
        <w:jc w:val="center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  <w:lang w:val="en-US" w:eastAsia="zh-CN"/>
        </w:rPr>
        <w:t>课题主持</w:t>
      </w:r>
      <w:r>
        <w:rPr>
          <w:rFonts w:hint="eastAsia" w:ascii="楷体" w:hAnsi="楷体" w:eastAsia="楷体"/>
          <w:bCs/>
          <w:sz w:val="36"/>
          <w:szCs w:val="36"/>
        </w:rPr>
        <w:t>人：_________________</w:t>
      </w:r>
    </w:p>
    <w:p>
      <w:pPr>
        <w:spacing w:line="720" w:lineRule="exact"/>
        <w:ind w:firstLine="0" w:firstLineChars="0"/>
        <w:jc w:val="center"/>
        <w:rPr>
          <w:rFonts w:hint="eastAsia" w:ascii="楷体" w:hAnsi="楷体" w:eastAsia="楷体"/>
          <w:bCs/>
          <w:spacing w:val="38"/>
          <w:sz w:val="36"/>
          <w:szCs w:val="36"/>
        </w:rPr>
      </w:pPr>
      <w:r>
        <w:rPr>
          <w:rFonts w:hint="eastAsia" w:ascii="楷体" w:hAnsi="楷体" w:eastAsia="楷体"/>
          <w:bCs/>
          <w:spacing w:val="38"/>
          <w:sz w:val="36"/>
          <w:szCs w:val="36"/>
        </w:rPr>
        <w:t>所在单位</w:t>
      </w:r>
      <w:r>
        <w:rPr>
          <w:rFonts w:hint="eastAsia" w:ascii="楷体" w:hAnsi="楷体" w:eastAsia="楷体"/>
          <w:bCs/>
          <w:sz w:val="36"/>
          <w:szCs w:val="36"/>
        </w:rPr>
        <w:t>：_________________</w:t>
      </w:r>
    </w:p>
    <w:p>
      <w:pPr>
        <w:spacing w:line="720" w:lineRule="exact"/>
        <w:ind w:firstLine="0" w:firstLineChars="0"/>
        <w:jc w:val="center"/>
        <w:rPr>
          <w:rFonts w:hint="eastAsia" w:ascii="楷体" w:hAnsi="楷体" w:eastAsia="楷体"/>
          <w:bCs/>
          <w:spacing w:val="38"/>
          <w:sz w:val="36"/>
          <w:szCs w:val="36"/>
          <w:u w:val="single"/>
        </w:rPr>
      </w:pPr>
      <w:r>
        <w:rPr>
          <w:rFonts w:hint="eastAsia" w:ascii="楷体" w:hAnsi="楷体" w:eastAsia="楷体"/>
          <w:bCs/>
          <w:spacing w:val="38"/>
          <w:sz w:val="36"/>
          <w:szCs w:val="36"/>
        </w:rPr>
        <w:t>填表日期：</w:t>
      </w:r>
      <w:r>
        <w:rPr>
          <w:rFonts w:hint="eastAsia" w:ascii="楷体" w:hAnsi="楷体" w:eastAsia="楷体"/>
          <w:bCs/>
          <w:sz w:val="36"/>
          <w:szCs w:val="36"/>
        </w:rPr>
        <w:t>____</w:t>
      </w:r>
      <w:r>
        <w:rPr>
          <w:rFonts w:hint="eastAsia" w:ascii="楷体" w:hAnsi="楷体" w:eastAsia="楷体"/>
          <w:bCs/>
          <w:spacing w:val="38"/>
          <w:sz w:val="36"/>
          <w:szCs w:val="36"/>
        </w:rPr>
        <w:t>年</w:t>
      </w:r>
      <w:r>
        <w:rPr>
          <w:rFonts w:hint="eastAsia" w:ascii="楷体" w:hAnsi="楷体" w:eastAsia="楷体"/>
          <w:bCs/>
          <w:sz w:val="36"/>
          <w:szCs w:val="36"/>
        </w:rPr>
        <w:t>___</w:t>
      </w:r>
      <w:r>
        <w:rPr>
          <w:rFonts w:hint="eastAsia" w:ascii="楷体" w:hAnsi="楷体" w:eastAsia="楷体"/>
          <w:bCs/>
          <w:spacing w:val="38"/>
          <w:sz w:val="36"/>
          <w:szCs w:val="36"/>
        </w:rPr>
        <w:t>月</w:t>
      </w:r>
      <w:r>
        <w:rPr>
          <w:rFonts w:hint="eastAsia" w:ascii="楷体" w:hAnsi="楷体" w:eastAsia="楷体"/>
          <w:bCs/>
          <w:sz w:val="36"/>
          <w:szCs w:val="36"/>
        </w:rPr>
        <w:t>___</w:t>
      </w:r>
      <w:r>
        <w:rPr>
          <w:rFonts w:hint="eastAsia" w:ascii="楷体" w:hAnsi="楷体" w:eastAsia="楷体"/>
          <w:bCs/>
          <w:spacing w:val="38"/>
          <w:sz w:val="36"/>
          <w:szCs w:val="36"/>
        </w:rPr>
        <w:t>日</w:t>
      </w:r>
    </w:p>
    <w:p>
      <w:pPr>
        <w:jc w:val="center"/>
        <w:rPr>
          <w:rFonts w:hint="eastAsia" w:eastAsia="仿宋_GB2312"/>
          <w:b/>
          <w:bCs/>
          <w:sz w:val="36"/>
          <w:szCs w:val="36"/>
          <w:u w:val="single"/>
        </w:rPr>
      </w:pPr>
    </w:p>
    <w:p>
      <w:pPr>
        <w:jc w:val="center"/>
        <w:rPr>
          <w:rFonts w:hint="eastAsia" w:eastAsia="仿宋_GB2312"/>
          <w:b/>
          <w:bCs/>
          <w:sz w:val="36"/>
          <w:szCs w:val="36"/>
          <w:u w:val="single"/>
        </w:rPr>
      </w:pPr>
    </w:p>
    <w:p>
      <w:pPr>
        <w:jc w:val="center"/>
        <w:rPr>
          <w:rFonts w:hint="eastAsia" w:eastAsia="仿宋_GB2312"/>
          <w:b/>
          <w:bCs/>
          <w:sz w:val="36"/>
          <w:szCs w:val="36"/>
          <w:u w:val="single"/>
        </w:rPr>
      </w:pPr>
    </w:p>
    <w:p>
      <w:pPr>
        <w:tabs>
          <w:tab w:val="left" w:pos="4148"/>
          <w:tab w:val="center" w:pos="4479"/>
        </w:tabs>
        <w:jc w:val="left"/>
        <w:rPr>
          <w:rFonts w:hint="eastAsia" w:ascii="楷体" w:hAnsi="楷体" w:eastAsia="楷体"/>
          <w:bCs/>
          <w:sz w:val="36"/>
          <w:szCs w:val="36"/>
        </w:rPr>
      </w:pPr>
      <w:r>
        <w:rPr>
          <w:rFonts w:ascii="楷体" w:hAnsi="楷体" w:eastAsia="楷体"/>
          <w:bCs/>
          <w:sz w:val="36"/>
          <w:szCs w:val="36"/>
        </w:rPr>
        <w:tab/>
      </w:r>
      <w:r>
        <w:rPr>
          <w:rFonts w:ascii="楷体" w:hAnsi="楷体" w:eastAsia="楷体"/>
          <w:bCs/>
          <w:sz w:val="36"/>
          <w:szCs w:val="36"/>
        </w:rPr>
        <w:tab/>
      </w:r>
      <w:r>
        <w:rPr>
          <w:rFonts w:hint="eastAsia" w:ascii="楷体" w:hAnsi="楷体" w:eastAsia="楷体"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24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24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声  明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40" w:lineRule="exact"/>
        <w:ind w:firstLine="64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课题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主持</w:t>
      </w:r>
      <w:r>
        <w:rPr>
          <w:rFonts w:hint="eastAsia" w:ascii="仿宋_GB2312" w:hAnsi="仿宋_GB2312" w:eastAsia="仿宋_GB2312" w:cs="仿宋_GB2312"/>
          <w:sz w:val="24"/>
        </w:rPr>
        <w:t>人保证本申报书填写各项内容真实有效，保证没有知识产权争议。若填报失实、违反有关规定，本人将承担全部责任。</w:t>
      </w:r>
    </w:p>
    <w:p>
      <w:pPr>
        <w:spacing w:line="540" w:lineRule="exact"/>
        <w:ind w:firstLine="648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特此声明。</w:t>
      </w:r>
    </w:p>
    <w:p>
      <w:pPr>
        <w:spacing w:line="540" w:lineRule="exact"/>
        <w:ind w:firstLine="4440" w:firstLineChars="1850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40" w:lineRule="exact"/>
        <w:ind w:firstLine="4440" w:firstLineChars="185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课题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主持</w:t>
      </w:r>
      <w:r>
        <w:rPr>
          <w:rFonts w:hint="eastAsia" w:ascii="仿宋_GB2312" w:hAnsi="仿宋_GB2312" w:eastAsia="仿宋_GB2312" w:cs="仿宋_GB2312"/>
          <w:sz w:val="24"/>
        </w:rPr>
        <w:t xml:space="preserve">人: </w:t>
      </w:r>
    </w:p>
    <w:p>
      <w:pPr>
        <w:spacing w:line="540" w:lineRule="exact"/>
        <w:ind w:firstLine="4440" w:firstLineChars="185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主持</w:t>
      </w:r>
      <w:r>
        <w:rPr>
          <w:rFonts w:hint="eastAsia" w:ascii="仿宋_GB2312" w:hAnsi="仿宋_GB2312" w:eastAsia="仿宋_GB2312" w:cs="仿宋_GB2312"/>
          <w:sz w:val="24"/>
        </w:rPr>
        <w:t>人签字）</w:t>
      </w:r>
    </w:p>
    <w:p>
      <w:pPr>
        <w:spacing w:line="540" w:lineRule="exact"/>
        <w:ind w:firstLine="4560" w:firstLineChars="19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年   月   日</w:t>
      </w:r>
    </w:p>
    <w:p>
      <w:pPr>
        <w:jc w:val="center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填  表  说  明</w:t>
      </w:r>
    </w:p>
    <w:p>
      <w:pPr>
        <w:jc w:val="center"/>
        <w:rPr>
          <w:rFonts w:hint="eastAsia" w:ascii="宋体" w:hAnsi="宋体"/>
          <w:b/>
          <w:bCs/>
          <w:sz w:val="24"/>
        </w:rPr>
      </w:pPr>
    </w:p>
    <w:p>
      <w:pPr>
        <w:pStyle w:val="2"/>
        <w:spacing w:line="540" w:lineRule="exact"/>
        <w:ind w:firstLine="540" w:firstLineChars="22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1.本表请按照有关规定认真如实填写。无内容填写的栏目可空白；所填栏目不够时可加附页。</w:t>
      </w:r>
    </w:p>
    <w:p>
      <w:pPr>
        <w:pStyle w:val="2"/>
        <w:spacing w:line="540" w:lineRule="exact"/>
        <w:ind w:firstLine="540" w:firstLineChars="22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2.所在单位：请填写具有</w:t>
      </w:r>
      <w:r>
        <w:rPr>
          <w:rFonts w:hint="eastAsia" w:ascii="仿宋_GB2312" w:hAnsi="仿宋_GB2312" w:eastAsia="仿宋_GB2312" w:cs="仿宋_GB2312"/>
          <w:b/>
          <w:bCs/>
          <w:sz w:val="24"/>
        </w:rPr>
        <w:t>独立法人资格</w:t>
      </w:r>
      <w:r>
        <w:rPr>
          <w:rFonts w:hint="eastAsia" w:ascii="仿宋_GB2312" w:hAnsi="仿宋_GB2312" w:eastAsia="仿宋_GB2312" w:cs="仿宋_GB2312"/>
          <w:sz w:val="24"/>
        </w:rPr>
        <w:t>的单位名称，非内设机构。</w:t>
      </w:r>
    </w:p>
    <w:p>
      <w:pPr>
        <w:pStyle w:val="2"/>
        <w:spacing w:line="540" w:lineRule="exact"/>
        <w:ind w:firstLine="540" w:firstLineChars="22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课题名称：请准确填写</w:t>
      </w:r>
      <w:r>
        <w:rPr>
          <w:rFonts w:hint="eastAsia" w:hAnsi="仿宋_GB2312" w:cs="仿宋_GB2312"/>
          <w:sz w:val="24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24"/>
        </w:rPr>
        <w:t>中所列课题名称。</w:t>
      </w:r>
    </w:p>
    <w:p>
      <w:pPr>
        <w:pStyle w:val="2"/>
        <w:spacing w:line="540" w:lineRule="exact"/>
        <w:ind w:firstLine="540" w:firstLineChars="22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计划完成时间：研究周期一般为6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-12</w:t>
      </w:r>
      <w:r>
        <w:rPr>
          <w:rFonts w:hint="eastAsia" w:ascii="仿宋_GB2312" w:hAnsi="仿宋_GB2312" w:eastAsia="仿宋_GB2312" w:cs="仿宋_GB2312"/>
          <w:sz w:val="24"/>
        </w:rPr>
        <w:t>个月</w:t>
      </w:r>
      <w:r>
        <w:rPr>
          <w:rFonts w:hint="eastAsia" w:hAnsi="仿宋_GB2312" w:cs="仿宋_GB2312"/>
          <w:sz w:val="24"/>
          <w:lang w:eastAsia="zh-CN"/>
        </w:rPr>
        <w:t>，根据实际需要可延长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pStyle w:val="2"/>
        <w:spacing w:line="540" w:lineRule="exact"/>
        <w:ind w:firstLine="540" w:firstLineChars="22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成果形式：一般包括研究报告、规划方案、行业标准等。</w:t>
      </w:r>
    </w:p>
    <w:p>
      <w:pPr>
        <w:pStyle w:val="2"/>
        <w:spacing w:line="540" w:lineRule="exact"/>
        <w:ind w:firstLine="540" w:firstLineChars="22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hAnsi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.本表报送一式2份，用A4纸</w:t>
      </w:r>
      <w:r>
        <w:rPr>
          <w:rFonts w:hint="eastAsia" w:ascii="仿宋_GB2312" w:hAnsi="仿宋_GB2312" w:eastAsia="仿宋_GB2312" w:cs="仿宋_GB2312"/>
          <w:b/>
          <w:sz w:val="24"/>
        </w:rPr>
        <w:t>双面</w:t>
      </w:r>
      <w:r>
        <w:rPr>
          <w:rFonts w:hint="eastAsia" w:ascii="仿宋_GB2312" w:hAnsi="仿宋_GB2312" w:eastAsia="仿宋_GB2312" w:cs="仿宋_GB2312"/>
          <w:sz w:val="24"/>
        </w:rPr>
        <w:t>印制。</w:t>
      </w:r>
    </w:p>
    <w:p>
      <w:pPr>
        <w:spacing w:line="540" w:lineRule="exact"/>
        <w:ind w:firstLine="540" w:firstLineChars="225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br w:type="page"/>
      </w:r>
    </w:p>
    <w:p>
      <w:pPr>
        <w:spacing w:before="0" w:beforeLines="0" w:after="0" w:afterLines="0" w:line="540" w:lineRule="exact"/>
        <w:rPr>
          <w:rFonts w:hint="eastAsia" w:ascii="黑体" w:hAnsi="宋体" w:eastAsia="黑体"/>
          <w:sz w:val="28"/>
          <w:szCs w:val="28"/>
        </w:rPr>
      </w:pPr>
    </w:p>
    <w:p>
      <w:pPr>
        <w:spacing w:before="0" w:beforeLines="0" w:after="313" w:afterLines="100" w:line="54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一、基本</w:t>
      </w:r>
      <w:r>
        <w:rPr>
          <w:rFonts w:hint="eastAsia" w:ascii="黑体" w:hAnsi="宋体" w:eastAsia="黑体"/>
          <w:sz w:val="28"/>
          <w:szCs w:val="28"/>
          <w:lang w:eastAsia="zh-CN"/>
        </w:rPr>
        <w:t>情况</w:t>
      </w:r>
    </w:p>
    <w:tbl>
      <w:tblPr>
        <w:tblStyle w:val="9"/>
        <w:tblW w:w="9152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996"/>
        <w:gridCol w:w="1345"/>
        <w:gridCol w:w="5"/>
        <w:gridCol w:w="881"/>
        <w:gridCol w:w="10"/>
        <w:gridCol w:w="6"/>
        <w:gridCol w:w="607"/>
        <w:gridCol w:w="507"/>
        <w:gridCol w:w="1082"/>
        <w:gridCol w:w="424"/>
        <w:gridCol w:w="111"/>
        <w:gridCol w:w="482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8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课题名称</w:t>
            </w:r>
          </w:p>
        </w:tc>
        <w:tc>
          <w:tcPr>
            <w:tcW w:w="6566" w:type="dxa"/>
            <w:gridSpan w:val="1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8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预期成果形式</w:t>
            </w:r>
          </w:p>
        </w:tc>
        <w:tc>
          <w:tcPr>
            <w:tcW w:w="285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成果字数</w:t>
            </w:r>
          </w:p>
        </w:tc>
        <w:tc>
          <w:tcPr>
            <w:tcW w:w="169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8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申请经费（万元）</w:t>
            </w:r>
          </w:p>
        </w:tc>
        <w:tc>
          <w:tcPr>
            <w:tcW w:w="285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计划完成时间</w:t>
            </w:r>
          </w:p>
        </w:tc>
        <w:tc>
          <w:tcPr>
            <w:tcW w:w="169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课题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主持</w:t>
            </w: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</w:tc>
        <w:tc>
          <w:tcPr>
            <w:tcW w:w="1996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性   别</w:t>
            </w:r>
          </w:p>
        </w:tc>
        <w:tc>
          <w:tcPr>
            <w:tcW w:w="113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8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民   族</w:t>
            </w:r>
          </w:p>
        </w:tc>
        <w:tc>
          <w:tcPr>
            <w:tcW w:w="2123" w:type="dxa"/>
            <w:gridSpan w:val="4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所在单位及部门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务/职 称</w:t>
            </w:r>
          </w:p>
        </w:tc>
        <w:tc>
          <w:tcPr>
            <w:tcW w:w="2123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学   历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学   位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44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邮   编</w:t>
            </w:r>
          </w:p>
        </w:tc>
        <w:tc>
          <w:tcPr>
            <w:tcW w:w="1106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联系手机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98" w:hanging="98" w:hangingChars="50"/>
              <w:jc w:val="right"/>
              <w:rPr>
                <w:rFonts w:ascii="仿宋_GB2312" w:hAnsi="宋体" w:eastAsia="仿宋_GB2312"/>
                <w:spacing w:val="-22"/>
                <w:sz w:val="24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restart"/>
            <w:tcBorders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课题联系人</w:t>
            </w:r>
          </w:p>
        </w:tc>
        <w:tc>
          <w:tcPr>
            <w:tcW w:w="199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34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2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性   别</w:t>
            </w:r>
          </w:p>
        </w:tc>
        <w:tc>
          <w:tcPr>
            <w:tcW w:w="1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民   族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所在单位及部门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2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务/职 称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学   历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学   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443" w:type="dxa"/>
            <w:gridSpan w:val="8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邮   编</w:t>
            </w:r>
          </w:p>
        </w:tc>
        <w:tc>
          <w:tcPr>
            <w:tcW w:w="1106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leftChars="0" w:right="113" w:rightChars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联系手机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0" w:leftChars="0" w:hanging="120" w:hangingChars="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0" w:leftChars="0" w:hanging="120" w:hanging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</w:tc>
        <w:tc>
          <w:tcPr>
            <w:tcW w:w="1996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3361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      位</w:t>
            </w:r>
          </w:p>
        </w:tc>
        <w:tc>
          <w:tcPr>
            <w:tcW w:w="1617" w:type="dxa"/>
            <w:gridSpan w:val="3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务/职 称</w:t>
            </w:r>
          </w:p>
        </w:tc>
        <w:tc>
          <w:tcPr>
            <w:tcW w:w="1588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33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161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158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33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161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  <w:tc>
          <w:tcPr>
            <w:tcW w:w="158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</w:p>
        </w:tc>
      </w:tr>
    </w:tbl>
    <w:p>
      <w:pPr>
        <w:rPr>
          <w:rFonts w:hint="eastAsia" w:ascii="Calibri" w:hAnsi="Calibri" w:eastAsia="黑体"/>
          <w:sz w:val="24"/>
        </w:rPr>
      </w:pPr>
    </w:p>
    <w:p>
      <w:pPr>
        <w:spacing w:line="240" w:lineRule="auto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br w:type="page"/>
      </w:r>
    </w:p>
    <w:p>
      <w:pPr>
        <w:spacing w:line="540" w:lineRule="exact"/>
        <w:rPr>
          <w:rFonts w:hint="eastAsia" w:ascii="黑体" w:hAnsi="宋体" w:eastAsia="黑体"/>
          <w:sz w:val="28"/>
          <w:szCs w:val="28"/>
        </w:rPr>
      </w:pPr>
    </w:p>
    <w:p>
      <w:pPr>
        <w:spacing w:after="313" w:afterLines="100" w:line="540" w:lineRule="exac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二、研究基础</w:t>
      </w:r>
    </w:p>
    <w:tbl>
      <w:tblPr>
        <w:tblStyle w:val="9"/>
        <w:tblW w:w="9004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06" w:hRule="atLeast"/>
        </w:trPr>
        <w:tc>
          <w:tcPr>
            <w:tcW w:w="5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基础条件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1.[学术简历] 课题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主持</w:t>
            </w:r>
            <w:r>
              <w:rPr>
                <w:rFonts w:hint="eastAsia" w:ascii="仿宋_GB2312" w:hAnsi="Calibri" w:eastAsia="仿宋_GB2312"/>
                <w:sz w:val="24"/>
              </w:rPr>
              <w:t>人的主要学术简历，在课题研究相关领域的学术积累和贡献等。</w:t>
            </w:r>
          </w:p>
          <w:p>
            <w:pPr>
              <w:ind w:firstLine="480" w:firstLineChars="2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2.[研究基础] 课题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主持</w:t>
            </w:r>
            <w:r>
              <w:rPr>
                <w:rFonts w:hint="eastAsia" w:ascii="仿宋_GB2312" w:hAnsi="Calibri" w:eastAsia="仿宋_GB2312"/>
                <w:sz w:val="24"/>
              </w:rPr>
              <w:t>人前期相关研究成果。</w:t>
            </w: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3.[条件保障] 完成本课题研究的时间保证、资料设备等科研条件。</w:t>
            </w: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5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承担我</w:t>
            </w:r>
            <w:r>
              <w:rPr>
                <w:rFonts w:hint="eastAsia" w:ascii="仿宋_GB2312" w:hAnsi="Calibri" w:eastAsia="仿宋_GB2312"/>
                <w:bCs/>
                <w:sz w:val="24"/>
                <w:lang w:val="en-US" w:eastAsia="zh-CN"/>
              </w:rPr>
              <w:t>行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>课题情况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74" w:right="74" w:firstLine="391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请按以下格式填写，没有则填无。</w:t>
            </w:r>
          </w:p>
          <w:p>
            <w:pPr>
              <w:numPr>
                <w:ilvl w:val="-1"/>
                <w:numId w:val="0"/>
              </w:numPr>
              <w:ind w:left="465" w:right="74" w:firstLine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1.《××××》（课题名称），金额××万，××年委托，评审/结项时间为××年××月。</w:t>
            </w: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="74" w:right="74" w:firstLine="391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Calibri" w:hAnsi="Calibri" w:eastAsia="黑体"/>
          <w:sz w:val="24"/>
        </w:rPr>
      </w:pPr>
    </w:p>
    <w:p>
      <w:p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br w:type="page"/>
      </w:r>
    </w:p>
    <w:p>
      <w:pPr>
        <w:rPr>
          <w:rFonts w:hint="eastAsia" w:ascii="黑体" w:hAnsi="宋体" w:eastAsia="黑体"/>
          <w:sz w:val="24"/>
        </w:rPr>
      </w:pPr>
    </w:p>
    <w:p>
      <w:pPr>
        <w:spacing w:after="313" w:afterLines="100" w:line="540" w:lineRule="exact"/>
        <w:rPr>
          <w:rFonts w:hint="eastAsia"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宋体" w:eastAsia="黑体"/>
          <w:sz w:val="28"/>
          <w:szCs w:val="28"/>
        </w:rPr>
        <w:t>三、研究</w:t>
      </w:r>
      <w:r>
        <w:rPr>
          <w:rFonts w:hint="eastAsia" w:ascii="黑体" w:hAnsi="宋体" w:eastAsia="黑体"/>
          <w:sz w:val="28"/>
          <w:szCs w:val="28"/>
          <w:lang w:eastAsia="zh-CN"/>
        </w:rPr>
        <w:t>计划</w:t>
      </w:r>
    </w:p>
    <w:tbl>
      <w:tblPr>
        <w:tblStyle w:val="9"/>
        <w:tblW w:w="8984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</w:trPr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课题名称</w:t>
            </w:r>
          </w:p>
        </w:tc>
        <w:tc>
          <w:tcPr>
            <w:tcW w:w="82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主要研究内容</w:t>
            </w:r>
          </w:p>
        </w:tc>
        <w:tc>
          <w:tcPr>
            <w:tcW w:w="824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请用</w:t>
            </w:r>
            <w:r>
              <w:rPr>
                <w:rFonts w:hint="eastAsia" w:ascii="仿宋_GB2312" w:hAnsi="仿宋" w:eastAsia="仿宋_GB2312"/>
                <w:sz w:val="24"/>
              </w:rPr>
              <w:t>20</w:t>
            </w:r>
            <w:r>
              <w:rPr>
                <w:rFonts w:hint="eastAsia" w:ascii="仿宋_GB2312" w:hAnsi="Calibri" w:eastAsia="仿宋_GB2312"/>
                <w:sz w:val="24"/>
              </w:rPr>
              <w:t>00字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简要介绍：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1.[研究背景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与意义</w:t>
            </w:r>
            <w:r>
              <w:rPr>
                <w:rFonts w:hint="eastAsia" w:ascii="仿宋_GB2312" w:hAnsi="Calibri" w:eastAsia="仿宋_GB2312"/>
                <w:sz w:val="24"/>
              </w:rPr>
              <w:t>] 国内外相关研究动态，本课题相对已有研究的独到价值等。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2.[主要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研究</w:t>
            </w:r>
            <w:r>
              <w:rPr>
                <w:rFonts w:hint="eastAsia" w:ascii="仿宋_GB2312" w:hAnsi="仿宋" w:eastAsia="仿宋_GB2312"/>
                <w:sz w:val="24"/>
              </w:rPr>
              <w:t>内容] 本课题的研究对象、总体框架、重点难点、主要观点等。</w:t>
            </w: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3.[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研究方法</w:t>
            </w:r>
            <w:r>
              <w:rPr>
                <w:rFonts w:hint="eastAsia" w:ascii="仿宋_GB2312" w:hAnsi="仿宋" w:eastAsia="仿宋_GB2312"/>
                <w:sz w:val="24"/>
              </w:rPr>
              <w:t xml:space="preserve">] 本课题研究的基本思路、研究方法等。  </w:t>
            </w: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研究目标及计划</w:t>
            </w:r>
          </w:p>
        </w:tc>
        <w:tc>
          <w:tcPr>
            <w:tcW w:w="824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请用300字简要介绍：</w:t>
            </w: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1.[目标效果] 课题研究拟达到的</w:t>
            </w:r>
            <w:r>
              <w:rPr>
                <w:rFonts w:hint="eastAsia" w:ascii="仿宋_GB2312" w:hAnsi="黑体" w:eastAsia="仿宋_GB2312"/>
                <w:sz w:val="24"/>
              </w:rPr>
              <w:t>目标及效果等。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2.[进度安排] 研究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进度</w:t>
            </w:r>
            <w:r>
              <w:rPr>
                <w:rFonts w:hint="eastAsia" w:ascii="仿宋_GB2312" w:hAnsi="Calibri" w:eastAsia="仿宋_GB2312"/>
                <w:sz w:val="24"/>
              </w:rPr>
              <w:t>安排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及预计完成日期</w:t>
            </w:r>
            <w:r>
              <w:rPr>
                <w:rFonts w:hint="eastAsia" w:ascii="仿宋_GB2312" w:hAnsi="Calibri" w:eastAsia="仿宋_GB2312"/>
                <w:sz w:val="24"/>
              </w:rPr>
              <w:t>等。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7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预期成果</w:t>
            </w:r>
          </w:p>
        </w:tc>
        <w:tc>
          <w:tcPr>
            <w:tcW w:w="824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请用200字简要说明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成果形式、名称及数量，以及成果决策参考价值等。</w:t>
            </w: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Calibri" w:hAnsi="Calibri" w:eastAsia="黑体"/>
          <w:sz w:val="24"/>
        </w:rPr>
      </w:pPr>
      <w:r>
        <w:rPr>
          <w:rFonts w:hint="eastAsia" w:ascii="Calibri" w:hAnsi="Calibri" w:eastAsia="黑体"/>
          <w:sz w:val="24"/>
        </w:rPr>
        <w:br w:type="page"/>
      </w:r>
    </w:p>
    <w:p>
      <w:pPr>
        <w:jc w:val="left"/>
        <w:rPr>
          <w:rFonts w:hint="eastAsia" w:ascii="Calibri" w:hAnsi="Calibri" w:eastAsia="黑体"/>
          <w:sz w:val="24"/>
        </w:rPr>
      </w:pPr>
    </w:p>
    <w:p>
      <w:pPr>
        <w:spacing w:after="313" w:afterLines="100" w:line="540" w:lineRule="exac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四、经费预算</w:t>
      </w:r>
    </w:p>
    <w:tbl>
      <w:tblPr>
        <w:tblStyle w:val="9"/>
        <w:tblW w:w="8985" w:type="dxa"/>
        <w:tblInd w:w="5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670"/>
        <w:gridCol w:w="21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经费科目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lang w:eastAsia="zh-CN"/>
              </w:rPr>
              <w:t>测算依据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1.资料费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购买与课题研究内容相关的图书资料等。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2.数据采集费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数据采集内容、计价标准等。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3.差旅费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研究过程中外出调研需要支付的交通、食宿等差旅费用。请详细填写计划调研地点、人数、天数等。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4.会议费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召开的调研会、研讨会、咨询会、论证会等发生的会议费。请详细填写计划召开会议的名称、地点、参会人数、天数等。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5.国际合作与交流费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根据课题研究需要，参加国际交流合作产生的费用。请详细填写计划参加国际交流地点、人数、天数等。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6.专家咨询费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课题研究过程中支付给有关专家的咨询费用。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7.劳务费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参与研究的学生等无固定劳动合同人员产生的费用。请详细填写计划发放人数、月数、金额标准等。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8.印刷出版费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印刷数量、单价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等。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9.税费及管理费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缴纳税费及单位管理费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等。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10.其他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合计</w:t>
            </w:r>
          </w:p>
        </w:tc>
        <w:tc>
          <w:tcPr>
            <w:tcW w:w="7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宋体"/>
                <w:b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 w:val="22"/>
        </w:rPr>
        <w:t xml:space="preserve">   </w:t>
      </w:r>
      <w:r>
        <w:rPr>
          <w:rFonts w:hint="eastAsia" w:ascii="仿宋_GB2312" w:eastAsia="仿宋_GB2312"/>
          <w:b/>
          <w:szCs w:val="21"/>
        </w:rPr>
        <w:t xml:space="preserve"> </w:t>
      </w:r>
    </w:p>
    <w:p>
      <w:pPr>
        <w:spacing w:line="320" w:lineRule="exact"/>
        <w:ind w:firstLine="420" w:firstLineChars="200"/>
        <w:rPr>
          <w:rFonts w:hint="eastAsia" w:eastAsia="楷体_GB2312"/>
          <w:sz w:val="24"/>
        </w:rPr>
      </w:pPr>
      <w:r>
        <w:rPr>
          <w:rFonts w:hint="eastAsia" w:ascii="仿宋_GB2312" w:eastAsia="仿宋_GB2312"/>
          <w:szCs w:val="21"/>
        </w:rPr>
        <w:t>经费预算需严格按照《中央和国家机关</w:t>
      </w:r>
      <w:r>
        <w:rPr>
          <w:rFonts w:hint="eastAsia" w:ascii="仿宋_GB2312" w:hAnsi="Arial" w:eastAsia="仿宋_GB2312" w:cs="Arial"/>
          <w:szCs w:val="21"/>
        </w:rPr>
        <w:t>差旅费管理办法》、《中央和国家机关会议费管理办法》、《因公临时出国经费管理办法》、《中央财政科研项目专家咨询费管理办法》及相关配套规定等</w:t>
      </w:r>
      <w:r>
        <w:rPr>
          <w:rFonts w:hint="eastAsia" w:ascii="仿宋_GB2312" w:eastAsia="仿宋_GB2312"/>
          <w:szCs w:val="21"/>
        </w:rPr>
        <w:t>进行编制。</w:t>
      </w:r>
    </w:p>
    <w:p>
      <w:pPr>
        <w:spacing w:line="240" w:lineRule="auto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br w:type="page"/>
      </w:r>
    </w:p>
    <w:p>
      <w:pPr>
        <w:spacing w:line="540" w:lineRule="exact"/>
        <w:rPr>
          <w:rFonts w:hint="eastAsia" w:ascii="黑体" w:hAnsi="宋体" w:eastAsia="黑体"/>
          <w:sz w:val="28"/>
          <w:szCs w:val="28"/>
        </w:rPr>
      </w:pPr>
    </w:p>
    <w:p>
      <w:pPr>
        <w:spacing w:after="313" w:afterLines="100" w:line="540" w:lineRule="exac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五、课题</w:t>
      </w:r>
      <w:r>
        <w:rPr>
          <w:rFonts w:hint="eastAsia" w:ascii="黑体" w:hAnsi="宋体" w:eastAsia="黑体"/>
          <w:sz w:val="28"/>
          <w:szCs w:val="28"/>
          <w:lang w:eastAsia="zh-CN"/>
        </w:rPr>
        <w:t>主持</w:t>
      </w:r>
      <w:r>
        <w:rPr>
          <w:rFonts w:hint="eastAsia" w:ascii="黑体" w:hAnsi="宋体" w:eastAsia="黑体"/>
          <w:sz w:val="28"/>
          <w:szCs w:val="28"/>
        </w:rPr>
        <w:t>人所在单位审核意见</w:t>
      </w:r>
    </w:p>
    <w:tbl>
      <w:tblPr>
        <w:tblStyle w:val="9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基础条件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申请书所填写内容是否属实；课题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主持</w:t>
            </w:r>
            <w:r>
              <w:rPr>
                <w:rFonts w:hint="eastAsia" w:ascii="仿宋_GB2312" w:hAnsi="Calibri" w:eastAsia="仿宋_GB2312"/>
                <w:sz w:val="24"/>
              </w:rPr>
              <w:t>人及课题组成员的政治和业务素质是否适合承担本课题研究工作；本单位能否提供完成本课题所需的时间和条件；本单位是否同意承担本课题的管理任务和信誉保证。</w:t>
            </w: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2" w:firstLineChars="200"/>
              <w:rPr>
                <w:rFonts w:hint="eastAsia" w:ascii="楷体_GB2312" w:hAnsi="Calibri" w:eastAsia="楷体_GB2312"/>
                <w:b/>
                <w:sz w:val="24"/>
              </w:rPr>
            </w:pPr>
            <w:r>
              <w:rPr>
                <w:rFonts w:hint="eastAsia" w:ascii="楷体_GB2312" w:hAnsi="Calibri" w:eastAsia="楷体_GB2312"/>
                <w:b/>
                <w:sz w:val="24"/>
              </w:rPr>
              <w:t>根据上述要求进行认真审核，审核无误后签署明确意见，并承诺承担本</w:t>
            </w:r>
            <w:r>
              <w:rPr>
                <w:rFonts w:hint="eastAsia" w:ascii="楷体_GB2312" w:hAnsi="Calibri" w:eastAsia="楷体_GB2312"/>
                <w:b/>
                <w:sz w:val="24"/>
                <w:lang w:eastAsia="zh-CN"/>
              </w:rPr>
              <w:t>课题</w:t>
            </w:r>
            <w:r>
              <w:rPr>
                <w:rFonts w:hint="eastAsia" w:ascii="楷体_GB2312" w:hAnsi="Calibri" w:eastAsia="楷体_GB2312"/>
                <w:b/>
                <w:sz w:val="24"/>
              </w:rPr>
              <w:t>的管理任务和信誉保证。</w:t>
            </w: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ind w:firstLine="3360" w:firstLineChars="140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单位负责人签字：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                               </w:t>
            </w:r>
          </w:p>
          <w:p>
            <w:pPr>
              <w:ind w:firstLine="3600" w:firstLineChars="150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                年  月  日</w:t>
            </w:r>
          </w:p>
          <w:p>
            <w:pPr>
              <w:ind w:firstLine="480" w:firstLineChars="200"/>
              <w:rPr>
                <w:rFonts w:ascii="仿宋_GB2312" w:hAnsi="Calibri" w:eastAsia="仿宋_GB2312"/>
                <w:sz w:val="24"/>
              </w:rPr>
            </w:pPr>
          </w:p>
        </w:tc>
      </w:tr>
    </w:tbl>
    <w:p>
      <w:pPr>
        <w:spacing w:line="540" w:lineRule="exact"/>
        <w:rPr>
          <w:rFonts w:hint="eastAsia" w:eastAsia="楷体_GB2312"/>
          <w:sz w:val="24"/>
        </w:rPr>
      </w:pPr>
    </w:p>
    <w:sectPr>
      <w:footerReference r:id="rId3" w:type="default"/>
      <w:footerReference r:id="rId4" w:type="even"/>
      <w:pgSz w:w="11907" w:h="16840"/>
      <w:pgMar w:top="1474" w:right="1247" w:bottom="1474" w:left="1247" w:header="851" w:footer="1191" w:gutter="397"/>
      <w:pgNumType w:start="1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0DB6FB4-DE29-4EB9-A8CB-FF8C2E2730F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C2D769-5A42-49DB-9254-F39A454925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EB1895B0-77C3-43AE-968F-303727CB8D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3D38F1-9CBD-44EC-B716-30CE48B7E8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871189D-CB56-4E15-824A-C67F601E89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F233611-7FBF-4154-AD2D-B3D9FAB140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D18D55D-7FA0-40C6-8B18-35C6765099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699701E1-7B90-41DA-8C20-67E31CF09C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YjgwMDI3N2QxOGFjNDczYWMwOGNiY2IxNDZhYmEifQ=="/>
  </w:docVars>
  <w:rsids>
    <w:rsidRoot w:val="0E044958"/>
    <w:rsid w:val="000137BE"/>
    <w:rsid w:val="0002236D"/>
    <w:rsid w:val="00030E68"/>
    <w:rsid w:val="0004201C"/>
    <w:rsid w:val="00043D23"/>
    <w:rsid w:val="000447F8"/>
    <w:rsid w:val="00053203"/>
    <w:rsid w:val="0005336D"/>
    <w:rsid w:val="00054987"/>
    <w:rsid w:val="00061381"/>
    <w:rsid w:val="00076124"/>
    <w:rsid w:val="000839B1"/>
    <w:rsid w:val="000929A4"/>
    <w:rsid w:val="00092C19"/>
    <w:rsid w:val="00094DF9"/>
    <w:rsid w:val="000A17FC"/>
    <w:rsid w:val="000A23FA"/>
    <w:rsid w:val="000A4661"/>
    <w:rsid w:val="000B442F"/>
    <w:rsid w:val="000B4B1F"/>
    <w:rsid w:val="000C566D"/>
    <w:rsid w:val="000D0826"/>
    <w:rsid w:val="000D0B37"/>
    <w:rsid w:val="000D3796"/>
    <w:rsid w:val="000E2285"/>
    <w:rsid w:val="000F0591"/>
    <w:rsid w:val="000F3F34"/>
    <w:rsid w:val="000F4C28"/>
    <w:rsid w:val="000F600E"/>
    <w:rsid w:val="000F7CB8"/>
    <w:rsid w:val="00101F6C"/>
    <w:rsid w:val="00124393"/>
    <w:rsid w:val="001252C4"/>
    <w:rsid w:val="00131C6F"/>
    <w:rsid w:val="00132660"/>
    <w:rsid w:val="00134419"/>
    <w:rsid w:val="00135273"/>
    <w:rsid w:val="00152D71"/>
    <w:rsid w:val="0015521C"/>
    <w:rsid w:val="001563F1"/>
    <w:rsid w:val="00174838"/>
    <w:rsid w:val="0017704B"/>
    <w:rsid w:val="001838F6"/>
    <w:rsid w:val="00186A4D"/>
    <w:rsid w:val="00196AC9"/>
    <w:rsid w:val="00197263"/>
    <w:rsid w:val="001A4038"/>
    <w:rsid w:val="001A6DD2"/>
    <w:rsid w:val="001C2245"/>
    <w:rsid w:val="001C29B2"/>
    <w:rsid w:val="001C467C"/>
    <w:rsid w:val="00207D13"/>
    <w:rsid w:val="0021638B"/>
    <w:rsid w:val="00221737"/>
    <w:rsid w:val="00223D36"/>
    <w:rsid w:val="0024477A"/>
    <w:rsid w:val="00246BDB"/>
    <w:rsid w:val="00247143"/>
    <w:rsid w:val="002513F1"/>
    <w:rsid w:val="0025229F"/>
    <w:rsid w:val="002609A0"/>
    <w:rsid w:val="002640DD"/>
    <w:rsid w:val="0026737A"/>
    <w:rsid w:val="002723C6"/>
    <w:rsid w:val="00273E8F"/>
    <w:rsid w:val="00273F1D"/>
    <w:rsid w:val="00275851"/>
    <w:rsid w:val="00280A7D"/>
    <w:rsid w:val="002818CC"/>
    <w:rsid w:val="002914D2"/>
    <w:rsid w:val="0029373B"/>
    <w:rsid w:val="00296A57"/>
    <w:rsid w:val="002A394F"/>
    <w:rsid w:val="002B3BBA"/>
    <w:rsid w:val="002B6C81"/>
    <w:rsid w:val="002D08AA"/>
    <w:rsid w:val="002D0BAE"/>
    <w:rsid w:val="002D4CD7"/>
    <w:rsid w:val="002E3744"/>
    <w:rsid w:val="002E437E"/>
    <w:rsid w:val="002F00EA"/>
    <w:rsid w:val="002F25DE"/>
    <w:rsid w:val="002F3203"/>
    <w:rsid w:val="003023D6"/>
    <w:rsid w:val="00302C94"/>
    <w:rsid w:val="0030694B"/>
    <w:rsid w:val="003072FB"/>
    <w:rsid w:val="00310464"/>
    <w:rsid w:val="003110DC"/>
    <w:rsid w:val="00315F31"/>
    <w:rsid w:val="00317861"/>
    <w:rsid w:val="00321DC8"/>
    <w:rsid w:val="003269B0"/>
    <w:rsid w:val="00331150"/>
    <w:rsid w:val="00334A1C"/>
    <w:rsid w:val="0033637F"/>
    <w:rsid w:val="00337AB4"/>
    <w:rsid w:val="003402EE"/>
    <w:rsid w:val="00340C83"/>
    <w:rsid w:val="00341662"/>
    <w:rsid w:val="0034593A"/>
    <w:rsid w:val="00351CBB"/>
    <w:rsid w:val="003531CB"/>
    <w:rsid w:val="00360153"/>
    <w:rsid w:val="00360FCE"/>
    <w:rsid w:val="00362896"/>
    <w:rsid w:val="003649B3"/>
    <w:rsid w:val="003729C4"/>
    <w:rsid w:val="00382A8A"/>
    <w:rsid w:val="0038513A"/>
    <w:rsid w:val="00385838"/>
    <w:rsid w:val="00392913"/>
    <w:rsid w:val="0039455A"/>
    <w:rsid w:val="003A7D7B"/>
    <w:rsid w:val="003B4022"/>
    <w:rsid w:val="003C11F8"/>
    <w:rsid w:val="003C42B7"/>
    <w:rsid w:val="003E39FB"/>
    <w:rsid w:val="003F1B4A"/>
    <w:rsid w:val="003F57D1"/>
    <w:rsid w:val="003F6308"/>
    <w:rsid w:val="00406B43"/>
    <w:rsid w:val="00407753"/>
    <w:rsid w:val="004100E3"/>
    <w:rsid w:val="0041120B"/>
    <w:rsid w:val="0042133A"/>
    <w:rsid w:val="004226FC"/>
    <w:rsid w:val="00422F4F"/>
    <w:rsid w:val="00425B17"/>
    <w:rsid w:val="00435624"/>
    <w:rsid w:val="00446926"/>
    <w:rsid w:val="00461288"/>
    <w:rsid w:val="00470B8A"/>
    <w:rsid w:val="004737E3"/>
    <w:rsid w:val="00493190"/>
    <w:rsid w:val="00493C6A"/>
    <w:rsid w:val="00495E81"/>
    <w:rsid w:val="004A20B6"/>
    <w:rsid w:val="004B5CB0"/>
    <w:rsid w:val="004C0888"/>
    <w:rsid w:val="004E6D8B"/>
    <w:rsid w:val="004F1617"/>
    <w:rsid w:val="004F6CDC"/>
    <w:rsid w:val="004F760C"/>
    <w:rsid w:val="0051169E"/>
    <w:rsid w:val="00511714"/>
    <w:rsid w:val="00521809"/>
    <w:rsid w:val="0053284C"/>
    <w:rsid w:val="0053344B"/>
    <w:rsid w:val="00533EF9"/>
    <w:rsid w:val="0053634E"/>
    <w:rsid w:val="00537ECF"/>
    <w:rsid w:val="005434EC"/>
    <w:rsid w:val="005520AD"/>
    <w:rsid w:val="00571158"/>
    <w:rsid w:val="00575F14"/>
    <w:rsid w:val="00582F43"/>
    <w:rsid w:val="00585BB8"/>
    <w:rsid w:val="005871FB"/>
    <w:rsid w:val="005919F7"/>
    <w:rsid w:val="00593636"/>
    <w:rsid w:val="00597404"/>
    <w:rsid w:val="005A3C9C"/>
    <w:rsid w:val="005A552B"/>
    <w:rsid w:val="005A7CA3"/>
    <w:rsid w:val="005B5D72"/>
    <w:rsid w:val="005B6A6C"/>
    <w:rsid w:val="005B7F6B"/>
    <w:rsid w:val="005C23AF"/>
    <w:rsid w:val="005C34FA"/>
    <w:rsid w:val="005C3576"/>
    <w:rsid w:val="005D35C3"/>
    <w:rsid w:val="005D44F3"/>
    <w:rsid w:val="005D67A5"/>
    <w:rsid w:val="005F1815"/>
    <w:rsid w:val="005F33F4"/>
    <w:rsid w:val="005F4C89"/>
    <w:rsid w:val="005F61EF"/>
    <w:rsid w:val="005F6E69"/>
    <w:rsid w:val="00607326"/>
    <w:rsid w:val="006143A2"/>
    <w:rsid w:val="006333A1"/>
    <w:rsid w:val="00645339"/>
    <w:rsid w:val="00647E9A"/>
    <w:rsid w:val="00652AFB"/>
    <w:rsid w:val="006547FC"/>
    <w:rsid w:val="00662C36"/>
    <w:rsid w:val="00665F02"/>
    <w:rsid w:val="00681C7B"/>
    <w:rsid w:val="0068372D"/>
    <w:rsid w:val="006D48D6"/>
    <w:rsid w:val="006D6BEC"/>
    <w:rsid w:val="006D7019"/>
    <w:rsid w:val="006F2BAA"/>
    <w:rsid w:val="006F2E05"/>
    <w:rsid w:val="006F37A7"/>
    <w:rsid w:val="006F5CFC"/>
    <w:rsid w:val="007108C9"/>
    <w:rsid w:val="00711A6C"/>
    <w:rsid w:val="007130FD"/>
    <w:rsid w:val="00724A05"/>
    <w:rsid w:val="00725B4B"/>
    <w:rsid w:val="00730D69"/>
    <w:rsid w:val="00731052"/>
    <w:rsid w:val="007332F1"/>
    <w:rsid w:val="007367AD"/>
    <w:rsid w:val="00741465"/>
    <w:rsid w:val="007432E9"/>
    <w:rsid w:val="00751491"/>
    <w:rsid w:val="00752D92"/>
    <w:rsid w:val="0075367C"/>
    <w:rsid w:val="00755775"/>
    <w:rsid w:val="007576EA"/>
    <w:rsid w:val="00771C43"/>
    <w:rsid w:val="007814F5"/>
    <w:rsid w:val="00782E90"/>
    <w:rsid w:val="00784313"/>
    <w:rsid w:val="00785CCD"/>
    <w:rsid w:val="00786915"/>
    <w:rsid w:val="007A005A"/>
    <w:rsid w:val="007A79C6"/>
    <w:rsid w:val="007A7E23"/>
    <w:rsid w:val="007B43FA"/>
    <w:rsid w:val="007B69C1"/>
    <w:rsid w:val="007B7FF1"/>
    <w:rsid w:val="007C51AF"/>
    <w:rsid w:val="007D0BB7"/>
    <w:rsid w:val="007D4CE8"/>
    <w:rsid w:val="007D5724"/>
    <w:rsid w:val="007D6175"/>
    <w:rsid w:val="007E1ED4"/>
    <w:rsid w:val="007F3DF5"/>
    <w:rsid w:val="00802BF1"/>
    <w:rsid w:val="008044C7"/>
    <w:rsid w:val="00805B87"/>
    <w:rsid w:val="0080741E"/>
    <w:rsid w:val="00824DBE"/>
    <w:rsid w:val="00827266"/>
    <w:rsid w:val="008418D3"/>
    <w:rsid w:val="0085742B"/>
    <w:rsid w:val="00863432"/>
    <w:rsid w:val="008734C1"/>
    <w:rsid w:val="00875C56"/>
    <w:rsid w:val="00891F26"/>
    <w:rsid w:val="008A3E38"/>
    <w:rsid w:val="008B0160"/>
    <w:rsid w:val="008B0FE2"/>
    <w:rsid w:val="008C16D5"/>
    <w:rsid w:val="008C74FC"/>
    <w:rsid w:val="008D140B"/>
    <w:rsid w:val="008D1C37"/>
    <w:rsid w:val="008D44B1"/>
    <w:rsid w:val="008D4E7F"/>
    <w:rsid w:val="008D795B"/>
    <w:rsid w:val="008D7CA3"/>
    <w:rsid w:val="008E065C"/>
    <w:rsid w:val="008E762B"/>
    <w:rsid w:val="008F26C4"/>
    <w:rsid w:val="009029D2"/>
    <w:rsid w:val="00915FAA"/>
    <w:rsid w:val="00934C5B"/>
    <w:rsid w:val="00946F3C"/>
    <w:rsid w:val="00953C06"/>
    <w:rsid w:val="00954BBA"/>
    <w:rsid w:val="00957C8A"/>
    <w:rsid w:val="00960577"/>
    <w:rsid w:val="009643C0"/>
    <w:rsid w:val="009650D5"/>
    <w:rsid w:val="009714B9"/>
    <w:rsid w:val="00974F4A"/>
    <w:rsid w:val="00977C72"/>
    <w:rsid w:val="00984AAD"/>
    <w:rsid w:val="0098518B"/>
    <w:rsid w:val="00995EAF"/>
    <w:rsid w:val="009A4A34"/>
    <w:rsid w:val="009E4459"/>
    <w:rsid w:val="009F4EB4"/>
    <w:rsid w:val="00A00F92"/>
    <w:rsid w:val="00A1225C"/>
    <w:rsid w:val="00A229AA"/>
    <w:rsid w:val="00A24F10"/>
    <w:rsid w:val="00A30844"/>
    <w:rsid w:val="00A318F9"/>
    <w:rsid w:val="00A36F60"/>
    <w:rsid w:val="00A40867"/>
    <w:rsid w:val="00A44262"/>
    <w:rsid w:val="00A446E7"/>
    <w:rsid w:val="00A51B1F"/>
    <w:rsid w:val="00A54E15"/>
    <w:rsid w:val="00A56CAF"/>
    <w:rsid w:val="00A66446"/>
    <w:rsid w:val="00A7192A"/>
    <w:rsid w:val="00A740E8"/>
    <w:rsid w:val="00A7451F"/>
    <w:rsid w:val="00A764FD"/>
    <w:rsid w:val="00A7674B"/>
    <w:rsid w:val="00A80D76"/>
    <w:rsid w:val="00A81169"/>
    <w:rsid w:val="00A81BFB"/>
    <w:rsid w:val="00A81D55"/>
    <w:rsid w:val="00A85DEC"/>
    <w:rsid w:val="00A85E7D"/>
    <w:rsid w:val="00A86B2E"/>
    <w:rsid w:val="00A902C2"/>
    <w:rsid w:val="00AA62A7"/>
    <w:rsid w:val="00AA7696"/>
    <w:rsid w:val="00AC074D"/>
    <w:rsid w:val="00AC5197"/>
    <w:rsid w:val="00AE069A"/>
    <w:rsid w:val="00AE1074"/>
    <w:rsid w:val="00AE35D8"/>
    <w:rsid w:val="00AF35AE"/>
    <w:rsid w:val="00AF5F09"/>
    <w:rsid w:val="00AF5F99"/>
    <w:rsid w:val="00B011A9"/>
    <w:rsid w:val="00B06BD5"/>
    <w:rsid w:val="00B0763B"/>
    <w:rsid w:val="00B0786A"/>
    <w:rsid w:val="00B13CE7"/>
    <w:rsid w:val="00B20466"/>
    <w:rsid w:val="00B36F6D"/>
    <w:rsid w:val="00B452AC"/>
    <w:rsid w:val="00B51F15"/>
    <w:rsid w:val="00B561C7"/>
    <w:rsid w:val="00B60ADB"/>
    <w:rsid w:val="00B665F8"/>
    <w:rsid w:val="00B70386"/>
    <w:rsid w:val="00B853F9"/>
    <w:rsid w:val="00B95940"/>
    <w:rsid w:val="00B9693B"/>
    <w:rsid w:val="00BB1057"/>
    <w:rsid w:val="00BC77B2"/>
    <w:rsid w:val="00BE29B5"/>
    <w:rsid w:val="00BF5282"/>
    <w:rsid w:val="00C005A7"/>
    <w:rsid w:val="00C13C9B"/>
    <w:rsid w:val="00C272DF"/>
    <w:rsid w:val="00C34483"/>
    <w:rsid w:val="00C346B9"/>
    <w:rsid w:val="00C36213"/>
    <w:rsid w:val="00C40526"/>
    <w:rsid w:val="00C446AD"/>
    <w:rsid w:val="00C45D16"/>
    <w:rsid w:val="00C46917"/>
    <w:rsid w:val="00C61D39"/>
    <w:rsid w:val="00C621EA"/>
    <w:rsid w:val="00C72DBF"/>
    <w:rsid w:val="00C77F7D"/>
    <w:rsid w:val="00CB169A"/>
    <w:rsid w:val="00CB1B14"/>
    <w:rsid w:val="00CB3451"/>
    <w:rsid w:val="00CC1F4A"/>
    <w:rsid w:val="00CD17EA"/>
    <w:rsid w:val="00CE4479"/>
    <w:rsid w:val="00CE4A31"/>
    <w:rsid w:val="00CE53D5"/>
    <w:rsid w:val="00CE723B"/>
    <w:rsid w:val="00CF278F"/>
    <w:rsid w:val="00CF5583"/>
    <w:rsid w:val="00CF654A"/>
    <w:rsid w:val="00D043CB"/>
    <w:rsid w:val="00D14AE8"/>
    <w:rsid w:val="00D17E9A"/>
    <w:rsid w:val="00D21313"/>
    <w:rsid w:val="00D3517A"/>
    <w:rsid w:val="00D35E7A"/>
    <w:rsid w:val="00D37C9C"/>
    <w:rsid w:val="00D45580"/>
    <w:rsid w:val="00D5561F"/>
    <w:rsid w:val="00D56321"/>
    <w:rsid w:val="00D57F46"/>
    <w:rsid w:val="00D67A1B"/>
    <w:rsid w:val="00D73A72"/>
    <w:rsid w:val="00D77188"/>
    <w:rsid w:val="00D8411D"/>
    <w:rsid w:val="00D863FF"/>
    <w:rsid w:val="00D872FC"/>
    <w:rsid w:val="00DA28CE"/>
    <w:rsid w:val="00DA3FDC"/>
    <w:rsid w:val="00DA7BD4"/>
    <w:rsid w:val="00DB576F"/>
    <w:rsid w:val="00DB6009"/>
    <w:rsid w:val="00DB60BB"/>
    <w:rsid w:val="00DC5A6C"/>
    <w:rsid w:val="00DC5A82"/>
    <w:rsid w:val="00DD5F1C"/>
    <w:rsid w:val="00DD7530"/>
    <w:rsid w:val="00DE0696"/>
    <w:rsid w:val="00DE6B4B"/>
    <w:rsid w:val="00DE6C92"/>
    <w:rsid w:val="00DF21C3"/>
    <w:rsid w:val="00DF37B8"/>
    <w:rsid w:val="00DF7361"/>
    <w:rsid w:val="00E0114E"/>
    <w:rsid w:val="00E04F17"/>
    <w:rsid w:val="00E1085B"/>
    <w:rsid w:val="00E14405"/>
    <w:rsid w:val="00E21784"/>
    <w:rsid w:val="00E21C89"/>
    <w:rsid w:val="00E23299"/>
    <w:rsid w:val="00E345CB"/>
    <w:rsid w:val="00E35384"/>
    <w:rsid w:val="00E4251B"/>
    <w:rsid w:val="00E4534B"/>
    <w:rsid w:val="00E50674"/>
    <w:rsid w:val="00E66769"/>
    <w:rsid w:val="00E718B5"/>
    <w:rsid w:val="00E747E0"/>
    <w:rsid w:val="00E74CC7"/>
    <w:rsid w:val="00E81D04"/>
    <w:rsid w:val="00E851AD"/>
    <w:rsid w:val="00E86291"/>
    <w:rsid w:val="00E94597"/>
    <w:rsid w:val="00E97191"/>
    <w:rsid w:val="00E9779E"/>
    <w:rsid w:val="00EA062E"/>
    <w:rsid w:val="00EA5C74"/>
    <w:rsid w:val="00EB2773"/>
    <w:rsid w:val="00EB378F"/>
    <w:rsid w:val="00EC0CBB"/>
    <w:rsid w:val="00EE16EA"/>
    <w:rsid w:val="00EE4BA5"/>
    <w:rsid w:val="00EE76D1"/>
    <w:rsid w:val="00EF1E67"/>
    <w:rsid w:val="00F07E8F"/>
    <w:rsid w:val="00F11800"/>
    <w:rsid w:val="00F16B13"/>
    <w:rsid w:val="00F4114C"/>
    <w:rsid w:val="00F41848"/>
    <w:rsid w:val="00F447AE"/>
    <w:rsid w:val="00F45D8F"/>
    <w:rsid w:val="00F56A68"/>
    <w:rsid w:val="00F57CA2"/>
    <w:rsid w:val="00F72E79"/>
    <w:rsid w:val="00F752A7"/>
    <w:rsid w:val="00F7626D"/>
    <w:rsid w:val="00F77213"/>
    <w:rsid w:val="00F83E43"/>
    <w:rsid w:val="00F95F56"/>
    <w:rsid w:val="00F963CF"/>
    <w:rsid w:val="00F97983"/>
    <w:rsid w:val="00FA2B44"/>
    <w:rsid w:val="00FA2B7C"/>
    <w:rsid w:val="00FA7AD3"/>
    <w:rsid w:val="00FC7DB2"/>
    <w:rsid w:val="00FE1842"/>
    <w:rsid w:val="00FE6760"/>
    <w:rsid w:val="00FF05D4"/>
    <w:rsid w:val="02B41E48"/>
    <w:rsid w:val="048B4F7D"/>
    <w:rsid w:val="05E429DD"/>
    <w:rsid w:val="07192534"/>
    <w:rsid w:val="083E4A7D"/>
    <w:rsid w:val="0C865FD4"/>
    <w:rsid w:val="0E044958"/>
    <w:rsid w:val="0F7623CB"/>
    <w:rsid w:val="10F05E4A"/>
    <w:rsid w:val="128865F5"/>
    <w:rsid w:val="16B663E5"/>
    <w:rsid w:val="1A5D538F"/>
    <w:rsid w:val="1AE4110E"/>
    <w:rsid w:val="21B415A3"/>
    <w:rsid w:val="21B55D10"/>
    <w:rsid w:val="22535F29"/>
    <w:rsid w:val="22F45207"/>
    <w:rsid w:val="239924FE"/>
    <w:rsid w:val="263176D1"/>
    <w:rsid w:val="270354D9"/>
    <w:rsid w:val="27530E3F"/>
    <w:rsid w:val="312E0AC4"/>
    <w:rsid w:val="331A62AB"/>
    <w:rsid w:val="35092410"/>
    <w:rsid w:val="361C0978"/>
    <w:rsid w:val="38967CEA"/>
    <w:rsid w:val="38EC27A8"/>
    <w:rsid w:val="39A4594C"/>
    <w:rsid w:val="39C3662F"/>
    <w:rsid w:val="3AC22F90"/>
    <w:rsid w:val="3CBB590A"/>
    <w:rsid w:val="3EE8645B"/>
    <w:rsid w:val="42DE2DC9"/>
    <w:rsid w:val="43226CDD"/>
    <w:rsid w:val="443A0F76"/>
    <w:rsid w:val="486E0E6C"/>
    <w:rsid w:val="4890591B"/>
    <w:rsid w:val="48EB2D4A"/>
    <w:rsid w:val="49A564D0"/>
    <w:rsid w:val="4BD12292"/>
    <w:rsid w:val="4C181DDA"/>
    <w:rsid w:val="4FBA36E5"/>
    <w:rsid w:val="541447D9"/>
    <w:rsid w:val="543F7B89"/>
    <w:rsid w:val="5ADB250F"/>
    <w:rsid w:val="5E1F6577"/>
    <w:rsid w:val="606E1732"/>
    <w:rsid w:val="60EC7BEC"/>
    <w:rsid w:val="63462A5E"/>
    <w:rsid w:val="658145DF"/>
    <w:rsid w:val="69BB4319"/>
    <w:rsid w:val="71105A93"/>
    <w:rsid w:val="740E6013"/>
    <w:rsid w:val="785B393F"/>
    <w:rsid w:val="7C9D6F10"/>
    <w:rsid w:val="7E257A78"/>
    <w:rsid w:val="7F45772D"/>
    <w:rsid w:val="7FF47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3">
    <w:name w:val="Body Text Indent 2"/>
    <w:basedOn w:val="1"/>
    <w:qFormat/>
    <w:uiPriority w:val="0"/>
    <w:pPr>
      <w:ind w:firstLine="540" w:firstLineChars="225"/>
    </w:pPr>
    <w:rPr>
      <w:rFonts w:ascii="仿宋_GB2312" w:eastAsia="仿宋_GB2312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480" w:lineRule="exact"/>
      <w:ind w:firstLine="720" w:firstLineChars="225"/>
    </w:pPr>
    <w:rPr>
      <w:rFonts w:ascii="仿宋_GB2312" w:hAnsi="宋体" w:eastAsia="仿宋_GB2312"/>
      <w:sz w:val="32"/>
    </w:rPr>
  </w:style>
  <w:style w:type="paragraph" w:styleId="8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HTML 预设格式 Char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 Char Char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30~1\AppData\Local\Temp\oa\_43c01cac-e015-4828-adec-07012b076f2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_43c01cac-e015-4828-adec-07012b076f20.docx</Template>
  <Pages>7</Pages>
  <Words>1397</Words>
  <Characters>1507</Characters>
  <Lines>14</Lines>
  <Paragraphs>4</Paragraphs>
  <TotalTime>4</TotalTime>
  <ScaleCrop>false</ScaleCrop>
  <LinksUpToDate>false</LinksUpToDate>
  <CharactersWithSpaces>1667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2023-07-06T00:54:00Z</dcterms:created>
  <dc:creator>杨帆</dc:creator>
  <cp:lastModifiedBy>杨帆</cp:lastModifiedBy>
  <dcterms:modified xsi:type="dcterms:W3CDTF">2023-07-06T00:54:34Z</dcterms:modified>
  <dc:title>国家社会科学基金项目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EE139D7675264801BE8AD862CE1210FB</vt:lpwstr>
  </property>
</Properties>
</file>