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华文中宋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szCs w:val="36"/>
        </w:rPr>
        <w:t>年度中国农业发展银行拟委托研究</w:t>
      </w: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szCs w:val="36"/>
          <w:lang w:val="en-US" w:eastAsia="zh-CN"/>
        </w:rPr>
        <w:t>单位课题组</w:t>
      </w: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szCs w:val="36"/>
        </w:rPr>
        <w:t>名单</w:t>
      </w:r>
    </w:p>
    <w:p/>
    <w:tbl>
      <w:tblPr>
        <w:tblStyle w:val="2"/>
        <w:tblW w:w="130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5693"/>
        <w:gridCol w:w="4123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课题编号</w:t>
            </w:r>
          </w:p>
        </w:tc>
        <w:tc>
          <w:tcPr>
            <w:tcW w:w="5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承担单位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301</w:t>
            </w:r>
          </w:p>
        </w:tc>
        <w:tc>
          <w:tcPr>
            <w:tcW w:w="5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新形势下农业政策性金融服务国土综合整治的路径与政策体系研究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自然资源部国土整治中心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20" w:firstLineChars="100"/>
              <w:jc w:val="left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302</w:t>
            </w:r>
          </w:p>
        </w:tc>
        <w:tc>
          <w:tcPr>
            <w:tcW w:w="5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农发行环境和气候风险计量研究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北京达道至简科技有限公司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方伟华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303</w:t>
            </w:r>
          </w:p>
        </w:tc>
        <w:tc>
          <w:tcPr>
            <w:tcW w:w="5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中国农业发展银行支持生态环境建设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中国行政管理学会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郑耀东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304</w:t>
            </w:r>
          </w:p>
        </w:tc>
        <w:tc>
          <w:tcPr>
            <w:tcW w:w="5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新发展阶段农发行职能定位、功能演进与拓展方向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中国财政学会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赵全厚</w:t>
            </w:r>
          </w:p>
        </w:tc>
      </w:tr>
    </w:tbl>
    <w:p/>
    <w:p>
      <w:pPr>
        <w:spacing w:line="240" w:lineRule="auto"/>
        <w:ind w:firstLine="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　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2Q2N2M4OThmOTM0Y2Q1MTI2Njk5YTczNTJlMjkifQ=="/>
  </w:docVars>
  <w:rsids>
    <w:rsidRoot w:val="1CA93D1A"/>
    <w:rsid w:val="01317167"/>
    <w:rsid w:val="0216041D"/>
    <w:rsid w:val="047C590F"/>
    <w:rsid w:val="05680608"/>
    <w:rsid w:val="08B572C6"/>
    <w:rsid w:val="0A1D37AF"/>
    <w:rsid w:val="0C702B98"/>
    <w:rsid w:val="0DC748FA"/>
    <w:rsid w:val="0F4B612A"/>
    <w:rsid w:val="111979F7"/>
    <w:rsid w:val="115A0B6D"/>
    <w:rsid w:val="11A6415E"/>
    <w:rsid w:val="195A7B33"/>
    <w:rsid w:val="1B7E1F9D"/>
    <w:rsid w:val="1C8D528C"/>
    <w:rsid w:val="1CA93D1A"/>
    <w:rsid w:val="1F3C200A"/>
    <w:rsid w:val="22594969"/>
    <w:rsid w:val="23127220"/>
    <w:rsid w:val="26471279"/>
    <w:rsid w:val="268201AB"/>
    <w:rsid w:val="26E174F4"/>
    <w:rsid w:val="2722341F"/>
    <w:rsid w:val="276A47F6"/>
    <w:rsid w:val="2B0613E9"/>
    <w:rsid w:val="2CD1267D"/>
    <w:rsid w:val="2E47491E"/>
    <w:rsid w:val="303D4AAE"/>
    <w:rsid w:val="30DE17AB"/>
    <w:rsid w:val="31935C20"/>
    <w:rsid w:val="32B61601"/>
    <w:rsid w:val="38F25E32"/>
    <w:rsid w:val="3B854432"/>
    <w:rsid w:val="3BEE042D"/>
    <w:rsid w:val="3D866170"/>
    <w:rsid w:val="3F7E5CFE"/>
    <w:rsid w:val="404909D8"/>
    <w:rsid w:val="418F7BB5"/>
    <w:rsid w:val="43243A42"/>
    <w:rsid w:val="454861D4"/>
    <w:rsid w:val="47C25D61"/>
    <w:rsid w:val="4A267E35"/>
    <w:rsid w:val="4C8E33F6"/>
    <w:rsid w:val="4DD14188"/>
    <w:rsid w:val="4FD17E6F"/>
    <w:rsid w:val="51553265"/>
    <w:rsid w:val="55535F97"/>
    <w:rsid w:val="55A10CC7"/>
    <w:rsid w:val="55CB30F6"/>
    <w:rsid w:val="562B7BC1"/>
    <w:rsid w:val="57850874"/>
    <w:rsid w:val="57A426C7"/>
    <w:rsid w:val="58020467"/>
    <w:rsid w:val="5A0C6365"/>
    <w:rsid w:val="5B9F287B"/>
    <w:rsid w:val="5C8E1D0A"/>
    <w:rsid w:val="5CA81314"/>
    <w:rsid w:val="5EA443B1"/>
    <w:rsid w:val="5EBA14D6"/>
    <w:rsid w:val="603749E8"/>
    <w:rsid w:val="61626577"/>
    <w:rsid w:val="63005AAC"/>
    <w:rsid w:val="652948F7"/>
    <w:rsid w:val="659021C5"/>
    <w:rsid w:val="66D87203"/>
    <w:rsid w:val="697A2523"/>
    <w:rsid w:val="69BA5443"/>
    <w:rsid w:val="6A991FB4"/>
    <w:rsid w:val="6B9608D7"/>
    <w:rsid w:val="6F860859"/>
    <w:rsid w:val="70DA361A"/>
    <w:rsid w:val="71631B2F"/>
    <w:rsid w:val="71A17C60"/>
    <w:rsid w:val="72FE4D39"/>
    <w:rsid w:val="7449792D"/>
    <w:rsid w:val="74A5696C"/>
    <w:rsid w:val="76427D65"/>
    <w:rsid w:val="784301A3"/>
    <w:rsid w:val="78AB1597"/>
    <w:rsid w:val="7A2E1215"/>
    <w:rsid w:val="7A757AFF"/>
    <w:rsid w:val="7CF60F14"/>
    <w:rsid w:val="7D8F2AD7"/>
    <w:rsid w:val="7EF4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30~1\AppData\Local\Temp\oa\_c4f7602b-7dba-435e-8026-047981b6bf3b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_c4f7602b-7dba-435e-8026-047981b6bf3b.docx</Template>
  <Pages>2</Pages>
  <Words>545</Words>
  <Characters>626</Characters>
  <Lines>0</Lines>
  <Paragraphs>0</Paragraphs>
  <TotalTime>3</TotalTime>
  <ScaleCrop>false</ScaleCrop>
  <LinksUpToDate>false</LinksUpToDate>
  <CharactersWithSpaces>637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2023-09-08T08:49:00Z</dcterms:created>
  <dc:creator>杨帆</dc:creator>
  <cp:lastModifiedBy>杨帆</cp:lastModifiedBy>
  <dcterms:modified xsi:type="dcterms:W3CDTF">2023-09-08T08:53:34Z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E178F59755DF44FE9D7E4081BC5FC895</vt:lpwstr>
  </property>
</Properties>
</file>